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2"/>
        <w:gridCol w:w="2608"/>
      </w:tblGrid>
      <w:tr w:rsidR="001863E7" w14:paraId="3A3118A6" w14:textId="77777777">
        <w:trPr>
          <w:trHeight w:hRule="exact" w:val="14299"/>
          <w:jc w:val="center"/>
        </w:trPr>
        <w:tc>
          <w:tcPr>
            <w:tcW w:w="8192" w:type="dxa"/>
          </w:tcPr>
          <w:p w14:paraId="6034D027" w14:textId="77777777" w:rsidR="001863E7" w:rsidRDefault="001863E7">
            <w:pPr>
              <w:spacing w:after="80"/>
            </w:pPr>
          </w:p>
          <w:p w14:paraId="6522582F" w14:textId="77777777" w:rsidR="00FD63D2" w:rsidRDefault="00FD63D2">
            <w:pPr>
              <w:pStyle w:val="Heading1"/>
              <w:outlineLvl w:val="0"/>
            </w:pPr>
          </w:p>
          <w:p w14:paraId="719DF21E" w14:textId="77777777" w:rsidR="00FD63D2" w:rsidRDefault="00FD63D2">
            <w:pPr>
              <w:pStyle w:val="Heading1"/>
              <w:outlineLvl w:val="0"/>
            </w:pPr>
          </w:p>
          <w:p w14:paraId="535E4A14" w14:textId="77777777" w:rsidR="00FD63D2" w:rsidRDefault="00FD63D2">
            <w:pPr>
              <w:pStyle w:val="Heading1"/>
              <w:outlineLvl w:val="0"/>
            </w:pPr>
          </w:p>
          <w:p w14:paraId="634CD1BB" w14:textId="77777777" w:rsidR="00FD63D2" w:rsidRDefault="00FD63D2">
            <w:pPr>
              <w:pStyle w:val="Heading1"/>
              <w:outlineLvl w:val="0"/>
            </w:pPr>
          </w:p>
          <w:p w14:paraId="1516E56D" w14:textId="77777777" w:rsidR="001863E7" w:rsidRPr="00D84C03" w:rsidRDefault="00FD63D2" w:rsidP="00D84C03">
            <w:pPr>
              <w:pStyle w:val="Heading1"/>
              <w:jc w:val="center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EF51EB" wp14:editId="4C26931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378980" cy="4093534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20-12-09 at 11.35.28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80" cy="4093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D63D2">
              <w:rPr>
                <w:color w:val="059B94"/>
                <w:sz w:val="56"/>
                <w:szCs w:val="56"/>
              </w:rPr>
              <w:t>Your school needs you!!!!!</w:t>
            </w:r>
          </w:p>
          <w:p w14:paraId="2A6C4F0E" w14:textId="77777777" w:rsidR="001863E7" w:rsidRDefault="00FD63D2" w:rsidP="00FD63D2">
            <w:pPr>
              <w:pStyle w:val="Heading4"/>
              <w:jc w:val="center"/>
              <w:outlineLvl w:val="3"/>
              <w:rPr>
                <w:color w:val="059B94"/>
                <w:sz w:val="40"/>
                <w:szCs w:val="40"/>
              </w:rPr>
            </w:pPr>
            <w:r w:rsidRPr="00FD63D2">
              <w:rPr>
                <w:color w:val="059B94"/>
                <w:sz w:val="40"/>
                <w:szCs w:val="40"/>
              </w:rPr>
              <w:t>We are looking for new school council members.</w:t>
            </w:r>
          </w:p>
          <w:p w14:paraId="1821985E" w14:textId="77777777" w:rsidR="00D84C03" w:rsidRDefault="00D84C03" w:rsidP="00D84C03">
            <w:pPr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</w:pPr>
          </w:p>
          <w:p w14:paraId="5BDEFE2D" w14:textId="77777777" w:rsidR="00D84C03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>What is a school council?</w:t>
            </w:r>
            <w:r w:rsidRPr="00320DC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GB"/>
              </w:rPr>
              <w:br/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A school council is group of students who are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chosen</w:t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to represent the views of all pupils and to improve their school.</w:t>
            </w:r>
          </w:p>
          <w:p w14:paraId="14C9EEC0" w14:textId="77777777" w:rsidR="00D84C03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14:paraId="21D8EC88" w14:textId="77777777" w:rsidR="00D84C03" w:rsidRPr="00320DCB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>What jobs are there?</w:t>
            </w:r>
            <w:r w:rsidRPr="00320DC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GB"/>
              </w:rPr>
              <w:br/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Each year,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our school </w:t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will normally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choose a number of</w:t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representatives to be members of the school council.</w:t>
            </w:r>
          </w:p>
          <w:p w14:paraId="19F6DA67" w14:textId="77777777" w:rsidR="00D84C03" w:rsidRPr="00320DCB" w:rsidRDefault="00D84C03" w:rsidP="00D84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/>
              </w:rPr>
            </w:pP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The council will then meet to elect officers such as:</w:t>
            </w:r>
          </w:p>
          <w:p w14:paraId="2E254F5A" w14:textId="77777777" w:rsidR="00D84C03" w:rsidRPr="00320DCB" w:rsidRDefault="00D84C03" w:rsidP="00D84C0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Chair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– host the meeting, ensure everyone has a say</w:t>
            </w:r>
          </w:p>
          <w:p w14:paraId="6861F06E" w14:textId="77777777" w:rsidR="00D84C03" w:rsidRPr="00320DCB" w:rsidRDefault="00D84C03" w:rsidP="00D84C0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Secretary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– take down notes from the meeting</w:t>
            </w:r>
          </w:p>
          <w:p w14:paraId="1051A9C5" w14:textId="77777777" w:rsidR="00D84C03" w:rsidRDefault="00D84C03" w:rsidP="00D84C0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Treasurer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– note down potential costs of ventures</w:t>
            </w:r>
          </w:p>
          <w:p w14:paraId="27EA9D12" w14:textId="07D83FC5" w:rsidR="00D84C03" w:rsidRDefault="00D84C03" w:rsidP="00D84C03">
            <w:p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Sub groups will then be formed – ‘Mental Health and Wellbeing’, ‘School Environment’ and ‘Social and Fundraising’.</w:t>
            </w:r>
          </w:p>
          <w:p w14:paraId="27EFD122" w14:textId="5F466F24" w:rsidR="001D3C8B" w:rsidRPr="001D3C8B" w:rsidRDefault="001D3C8B" w:rsidP="001D3C8B">
            <w:pPr>
              <w:spacing w:after="80"/>
            </w:pPr>
            <w:r>
              <w:t xml:space="preserve">Email </w:t>
            </w:r>
            <w:r>
              <w:t xml:space="preserve"> </w:t>
            </w:r>
            <w:hyperlink r:id="rId6" w:history="1">
              <w:r w:rsidRPr="00E97E18">
                <w:rPr>
                  <w:rStyle w:val="Hyperlink"/>
                </w:rPr>
                <w:t>rhian.turnbull@athenaschool.org.uk</w:t>
              </w:r>
            </w:hyperlink>
            <w:r>
              <w:t xml:space="preserve">  or  </w:t>
            </w:r>
            <w:hyperlink r:id="rId7" w:history="1">
              <w:r w:rsidRPr="00E97E18">
                <w:rPr>
                  <w:rStyle w:val="Hyperlink"/>
                </w:rPr>
                <w:t>Leanne.taylor@athenaschool.org.uk</w:t>
              </w:r>
            </w:hyperlink>
            <w:r>
              <w:t xml:space="preserve"> </w:t>
            </w:r>
            <w:r>
              <w:t>to express an interest</w:t>
            </w:r>
            <w:r>
              <w:t>.</w:t>
            </w:r>
          </w:p>
          <w:p w14:paraId="6E987F59" w14:textId="77777777" w:rsidR="00D84C03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14:paraId="6B5A61EE" w14:textId="77777777" w:rsidR="00D84C03" w:rsidRPr="00D84C03" w:rsidRDefault="00D84C03" w:rsidP="00D84C03"/>
          <w:p w14:paraId="056BD72F" w14:textId="77777777" w:rsidR="00FD63D2" w:rsidRPr="00FD63D2" w:rsidRDefault="00FD63D2" w:rsidP="00FD63D2"/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318"/>
            </w:tblGrid>
            <w:tr w:rsidR="001863E7" w14:paraId="40150F34" w14:textId="77777777" w:rsidTr="004C4D85">
              <w:trPr>
                <w:trHeight w:hRule="exact" w:val="1008"/>
              </w:trPr>
              <w:tc>
                <w:tcPr>
                  <w:tcW w:w="2318" w:type="dxa"/>
                  <w:shd w:val="clear" w:color="auto" w:fill="DDEEEF" w:themeFill="accent1" w:themeFillTint="33"/>
                  <w:vAlign w:val="center"/>
                </w:tcPr>
                <w:p w14:paraId="152AD2F6" w14:textId="77777777" w:rsidR="001863E7" w:rsidRDefault="001D3C8B">
                  <w:pPr>
                    <w:spacing w:after="80"/>
                  </w:pPr>
                  <w:sdt>
                    <w:sdtPr>
                      <w:alias w:val="Item"/>
                      <w:tag w:val=""/>
                      <w:id w:val="1337040638"/>
                      <w:placeholder>
                        <w:docPart w:val="6E75BBFB2AE8E1489611F56D5DD72C97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FD58CF">
                        <w:t xml:space="preserve">What do I need to </w:t>
                      </w:r>
                      <w:r w:rsidR="00657F00">
                        <w:t xml:space="preserve">do to </w:t>
                      </w:r>
                      <w:r w:rsidR="00FD58CF">
                        <w:t>apply?</w:t>
                      </w:r>
                    </w:sdtContent>
                  </w:sdt>
                </w:p>
                <w:p w14:paraId="26EBD347" w14:textId="77777777" w:rsidR="001863E7" w:rsidRDefault="001863E7">
                  <w:pPr>
                    <w:spacing w:after="80"/>
                  </w:pPr>
                </w:p>
              </w:tc>
            </w:tr>
            <w:tr w:rsidR="001863E7" w14:paraId="0EAD9D58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2F51184" w14:textId="77777777" w:rsidR="001863E7" w:rsidRDefault="00FD58CF">
                  <w:pPr>
                    <w:spacing w:after="80"/>
                  </w:pPr>
                  <w:r>
                    <w:t>Fill in the application form</w:t>
                  </w:r>
                </w:p>
              </w:tc>
            </w:tr>
            <w:tr w:rsidR="001863E7" w14:paraId="20E3E06E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579E8C7" w14:textId="77777777" w:rsidR="001863E7" w:rsidRDefault="00FD58CF">
                  <w:pPr>
                    <w:spacing w:after="80"/>
                  </w:pPr>
                  <w:r>
                    <w:t>Attend your zoom interview</w:t>
                  </w:r>
                </w:p>
              </w:tc>
            </w:tr>
            <w:tr w:rsidR="001863E7" w14:paraId="79138C52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1259009" w14:textId="77777777" w:rsidR="001863E7" w:rsidRDefault="001863E7">
                  <w:pPr>
                    <w:spacing w:after="80"/>
                  </w:pPr>
                </w:p>
              </w:tc>
            </w:tr>
            <w:tr w:rsidR="001863E7" w14:paraId="27AB0A7D" w14:textId="77777777" w:rsidTr="004C4D85">
              <w:trPr>
                <w:trHeight w:hRule="exact" w:val="1008"/>
              </w:trPr>
              <w:tc>
                <w:tcPr>
                  <w:tcW w:w="2318" w:type="dxa"/>
                  <w:shd w:val="clear" w:color="auto" w:fill="DDEEEF" w:themeFill="accent1" w:themeFillTint="33"/>
                  <w:vAlign w:val="center"/>
                </w:tcPr>
                <w:p w14:paraId="7DFB2AEF" w14:textId="77777777" w:rsidR="001863E7" w:rsidRDefault="00D67129">
                  <w:pPr>
                    <w:spacing w:after="80"/>
                  </w:pPr>
                  <w:r>
                    <w:t>What commitment does it take?</w:t>
                  </w:r>
                </w:p>
              </w:tc>
            </w:tr>
            <w:tr w:rsidR="001863E7" w14:paraId="021360B6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7BE1408" w14:textId="77777777" w:rsidR="001863E7" w:rsidRDefault="00D67129">
                  <w:pPr>
                    <w:spacing w:after="80"/>
                  </w:pPr>
                  <w:r>
                    <w:t>Attend regular meetings</w:t>
                  </w:r>
                </w:p>
              </w:tc>
            </w:tr>
            <w:tr w:rsidR="001863E7" w14:paraId="73B3108D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C71C583" w14:textId="77777777" w:rsidR="001863E7" w:rsidRDefault="00D67129">
                  <w:pPr>
                    <w:spacing w:after="80"/>
                  </w:pPr>
                  <w:r>
                    <w:t>Attend training for the role</w:t>
                  </w:r>
                </w:p>
              </w:tc>
            </w:tr>
            <w:tr w:rsidR="001863E7" w14:paraId="7E3BBD85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78ED986" w14:textId="77777777" w:rsidR="001863E7" w:rsidRDefault="004C4D85">
                  <w:pPr>
                    <w:spacing w:after="80"/>
                  </w:pPr>
                  <w:r>
                    <w:t>Hold class discussions to share information</w:t>
                  </w:r>
                </w:p>
              </w:tc>
            </w:tr>
            <w:tr w:rsidR="001863E7" w14:paraId="15542A33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4E2A155" w14:textId="77777777" w:rsidR="001863E7" w:rsidRDefault="00BF1D8F">
                  <w:pPr>
                    <w:spacing w:after="80"/>
                  </w:pPr>
                  <w:r>
                    <w:t>Get involved in all school council initiatives.</w:t>
                  </w:r>
                </w:p>
              </w:tc>
            </w:tr>
          </w:tbl>
          <w:p w14:paraId="58E3A4B7" w14:textId="77777777" w:rsidR="001863E7" w:rsidRDefault="001863E7">
            <w:pPr>
              <w:spacing w:after="80"/>
            </w:pPr>
          </w:p>
          <w:p w14:paraId="3032F78B" w14:textId="77777777" w:rsidR="00E15BC8" w:rsidRDefault="00E15BC8">
            <w:pPr>
              <w:spacing w:after="80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</w:tblGrid>
            <w:tr w:rsidR="00E15BC8" w14:paraId="3563D29E" w14:textId="77777777" w:rsidTr="00E15BC8">
              <w:tc>
                <w:tcPr>
                  <w:tcW w:w="2310" w:type="dxa"/>
                  <w:shd w:val="clear" w:color="auto" w:fill="DDEEEF" w:themeFill="accent1" w:themeFillTint="33"/>
                </w:tcPr>
                <w:p w14:paraId="2E4F5B06" w14:textId="77777777" w:rsidR="00E15BC8" w:rsidRDefault="00E15BC8">
                  <w:r>
                    <w:t>Who do I need to talk to about this role if I am unsure?</w:t>
                  </w:r>
                </w:p>
              </w:tc>
            </w:tr>
            <w:tr w:rsidR="00E15BC8" w14:paraId="2BF7A38E" w14:textId="77777777" w:rsidTr="00E15BC8">
              <w:tc>
                <w:tcPr>
                  <w:tcW w:w="2310" w:type="dxa"/>
                </w:tcPr>
                <w:p w14:paraId="5193BE48" w14:textId="77777777" w:rsidR="00E15BC8" w:rsidRDefault="00E15BC8">
                  <w:r>
                    <w:t>Mrs. West</w:t>
                  </w:r>
                </w:p>
              </w:tc>
            </w:tr>
            <w:tr w:rsidR="00E15BC8" w14:paraId="7863B67D" w14:textId="77777777" w:rsidTr="00E15BC8">
              <w:tc>
                <w:tcPr>
                  <w:tcW w:w="2310" w:type="dxa"/>
                </w:tcPr>
                <w:p w14:paraId="564A386E" w14:textId="77777777" w:rsidR="00E15BC8" w:rsidRDefault="00E15BC8">
                  <w:r>
                    <w:t>Miss. Turnbull</w:t>
                  </w:r>
                </w:p>
              </w:tc>
            </w:tr>
            <w:tr w:rsidR="00E15BC8" w14:paraId="1843574D" w14:textId="77777777" w:rsidTr="00E15BC8">
              <w:tc>
                <w:tcPr>
                  <w:tcW w:w="2310" w:type="dxa"/>
                </w:tcPr>
                <w:p w14:paraId="245CD425" w14:textId="77777777" w:rsidR="00E15BC8" w:rsidRDefault="00E15BC8">
                  <w:r>
                    <w:t>Miss. Taylor</w:t>
                  </w:r>
                </w:p>
              </w:tc>
            </w:tr>
          </w:tbl>
          <w:p w14:paraId="6A78DFDD" w14:textId="77777777" w:rsidR="00E15BC8" w:rsidRDefault="00E15BC8">
            <w:pPr>
              <w:spacing w:after="80"/>
            </w:pPr>
            <w:bookmarkStart w:id="0" w:name="_GoBack"/>
            <w:bookmarkEnd w:id="0"/>
          </w:p>
        </w:tc>
      </w:tr>
    </w:tbl>
    <w:p w14:paraId="088B5959" w14:textId="77777777" w:rsidR="001863E7" w:rsidRDefault="001863E7"/>
    <w:sectPr w:rsidR="001863E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72E69"/>
    <w:multiLevelType w:val="multilevel"/>
    <w:tmpl w:val="6AF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D2"/>
    <w:rsid w:val="001863E7"/>
    <w:rsid w:val="001D3C8B"/>
    <w:rsid w:val="004C4D85"/>
    <w:rsid w:val="00535B91"/>
    <w:rsid w:val="00657F00"/>
    <w:rsid w:val="00BF1D8F"/>
    <w:rsid w:val="00D67129"/>
    <w:rsid w:val="00D84C03"/>
    <w:rsid w:val="00E15BC8"/>
    <w:rsid w:val="00FD58CF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EAC4"/>
  <w15:chartTrackingRefBased/>
  <w15:docId w15:val="{F027C081-BBA3-FF4E-8116-E6685C73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3C8B"/>
    <w:rPr>
      <w:color w:val="58AC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anne.taylor@athenaschoo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ian.turnbull@athenaschool.org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oegreen/Library/Containers/com.microsoft.Word/Data/Library/Application%20Support/Microsoft/Office/16.0/DTS/en-US%7b30027EAA-E76D-9548-BE8F-A948CB300573%7d/%7b15EFA726-7D3D-A04B-9E37-43BDD97813CB%7dtf100020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75BBFB2AE8E1489611F56D5DD7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3793-EA8B-6548-935B-18AFD4388A67}"/>
      </w:docPartPr>
      <w:docPartBody>
        <w:p w:rsidR="00BD4FD0" w:rsidRDefault="00CB3583">
          <w:pPr>
            <w:pStyle w:val="6E75BBFB2AE8E1489611F56D5DD72C97"/>
          </w:pPr>
          <w:r>
            <w:t>[Item]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3"/>
    <w:rsid w:val="00B04508"/>
    <w:rsid w:val="00BD4FD0"/>
    <w:rsid w:val="00C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25BB11132E9447B2B20A7982C21ED8">
    <w:name w:val="5D25BB11132E9447B2B20A7982C21ED8"/>
  </w:style>
  <w:style w:type="paragraph" w:customStyle="1" w:styleId="C4A249BC87E7F544B867D7FA834ABEA7">
    <w:name w:val="C4A249BC87E7F544B867D7FA834ABEA7"/>
  </w:style>
  <w:style w:type="paragraph" w:customStyle="1" w:styleId="11D679F214A58D469444BECD1620F994">
    <w:name w:val="11D679F214A58D469444BECD1620F994"/>
  </w:style>
  <w:style w:type="paragraph" w:customStyle="1" w:styleId="B7D1544EBE6E514E882EA0C4BD6A0467">
    <w:name w:val="B7D1544EBE6E514E882EA0C4BD6A0467"/>
  </w:style>
  <w:style w:type="paragraph" w:customStyle="1" w:styleId="6E75BBFB2AE8E1489611F56D5DD72C97">
    <w:name w:val="6E75BBFB2AE8E1489611F56D5DD72C97"/>
  </w:style>
  <w:style w:type="paragraph" w:customStyle="1" w:styleId="B7C8B73994E0664F89F8558D7922B1AA">
    <w:name w:val="B7C8B73994E0664F89F8558D7922B1AA"/>
  </w:style>
  <w:style w:type="paragraph" w:customStyle="1" w:styleId="3E98959DDBF79E4B8ACCF5F1B9FE0B4D">
    <w:name w:val="3E98959DDBF79E4B8ACCF5F1B9FE0B4D"/>
  </w:style>
  <w:style w:type="paragraph" w:customStyle="1" w:styleId="F23195D867E40C4D8D9B57F911687753">
    <w:name w:val="F23195D867E40C4D8D9B57F911687753"/>
  </w:style>
  <w:style w:type="paragraph" w:customStyle="1" w:styleId="135616BE0BCDF647B4742BA1D4E39B12">
    <w:name w:val="135616BE0BCDF647B4742BA1D4E39B12"/>
  </w:style>
  <w:style w:type="paragraph" w:customStyle="1" w:styleId="384CA4DE68030D4AA706CFA5686416AF">
    <w:name w:val="384CA4DE68030D4AA706CFA5686416AF"/>
  </w:style>
  <w:style w:type="paragraph" w:customStyle="1" w:styleId="EDCA1014F5F84E4A8F416555589B83EF">
    <w:name w:val="EDCA1014F5F84E4A8F416555589B83EF"/>
  </w:style>
  <w:style w:type="paragraph" w:customStyle="1" w:styleId="D6E0407379384B4389F53A6FF0C1AE5C">
    <w:name w:val="D6E0407379384B4389F53A6FF0C1AE5C"/>
  </w:style>
  <w:style w:type="paragraph" w:customStyle="1" w:styleId="FF0E6A9C93F46C4E898A1A74AABECF7E">
    <w:name w:val="FF0E6A9C93F46C4E898A1A74AABECF7E"/>
  </w:style>
  <w:style w:type="paragraph" w:customStyle="1" w:styleId="26DAE303554F0047AD0488F406BCE9CD">
    <w:name w:val="26DAE303554F0047AD0488F406BCE9CD"/>
  </w:style>
  <w:style w:type="paragraph" w:customStyle="1" w:styleId="17B2500CB2DFB94DBD8A89078DF2018C">
    <w:name w:val="17B2500CB2DFB94DBD8A89078DF2018C"/>
  </w:style>
  <w:style w:type="paragraph" w:customStyle="1" w:styleId="9A639E870FD36A45AFC49767DD0EA247">
    <w:name w:val="9A639E870FD36A45AFC49767DD0EA247"/>
  </w:style>
  <w:style w:type="paragraph" w:customStyle="1" w:styleId="6AAFBE6F73F9AA4DA8AD56B82EC47173">
    <w:name w:val="6AAFBE6F73F9AA4DA8AD56B82EC47173"/>
  </w:style>
  <w:style w:type="paragraph" w:customStyle="1" w:styleId="E06E452BF5D0254C84E13EC836A0BB92">
    <w:name w:val="E06E452BF5D0254C84E13EC836A0BB92"/>
  </w:style>
  <w:style w:type="paragraph" w:customStyle="1" w:styleId="19AB7286E1F31145BA9D7956B509156F">
    <w:name w:val="19AB7286E1F31145BA9D7956B509156F"/>
  </w:style>
  <w:style w:type="paragraph" w:customStyle="1" w:styleId="AB5881B2C856F74FACC7881B2F5C0DA1">
    <w:name w:val="AB5881B2C856F74FACC7881B2F5C0DA1"/>
  </w:style>
  <w:style w:type="paragraph" w:customStyle="1" w:styleId="11A00EC0508C6246B3A57024DF172B32">
    <w:name w:val="11A00EC0508C6246B3A57024DF172B32"/>
  </w:style>
  <w:style w:type="paragraph" w:customStyle="1" w:styleId="FACD577ACCAC3447A607288AAE19C089">
    <w:name w:val="FACD577ACCAC3447A607288AAE19C089"/>
  </w:style>
  <w:style w:type="paragraph" w:customStyle="1" w:styleId="C9825009BD1CC94799A37724D5B7719A">
    <w:name w:val="C9825009BD1CC94799A37724D5B7719A"/>
  </w:style>
  <w:style w:type="paragraph" w:customStyle="1" w:styleId="10C0AB3F2735C749A537D6E8B954C919">
    <w:name w:val="10C0AB3F2735C749A537D6E8B954C919"/>
  </w:style>
  <w:style w:type="paragraph" w:customStyle="1" w:styleId="4B1E566932323E4E8CF2EF5890AAD071">
    <w:name w:val="4B1E566932323E4E8CF2EF5890AAD071"/>
  </w:style>
  <w:style w:type="paragraph" w:customStyle="1" w:styleId="1CC0E7B1FF9F624C822642537ADE1E1E">
    <w:name w:val="1CC0E7B1FF9F624C822642537ADE1E1E"/>
  </w:style>
  <w:style w:type="paragraph" w:customStyle="1" w:styleId="02B566BF1E4E3D4E8CF8EAB2C210307C">
    <w:name w:val="02B566BF1E4E3D4E8CF8EAB2C210307C"/>
  </w:style>
  <w:style w:type="paragraph" w:customStyle="1" w:styleId="CC86E1DB0DD9C7429EF071841534AF25">
    <w:name w:val="CC86E1DB0DD9C7429EF071841534AF25"/>
  </w:style>
  <w:style w:type="paragraph" w:customStyle="1" w:styleId="D3FCE3D7F8959047B56892EAB5AB925C">
    <w:name w:val="D3FCE3D7F8959047B56892EAB5AB925C"/>
  </w:style>
  <w:style w:type="paragraph" w:customStyle="1" w:styleId="26AFADBDD0AD524DB090BEB10CB9978F">
    <w:name w:val="26AFADBDD0AD524DB090BEB10CB9978F"/>
  </w:style>
  <w:style w:type="paragraph" w:customStyle="1" w:styleId="2680BD1EC2E22F4AA3C8733C56B747C2">
    <w:name w:val="2680BD1EC2E22F4AA3C8733C56B747C2"/>
  </w:style>
  <w:style w:type="paragraph" w:customStyle="1" w:styleId="EBE76F35217B6F4191B305B210AA0916">
    <w:name w:val="EBE76F35217B6F4191B305B210AA0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{15EFA726-7D3D-A04B-9E37-43BDD97813CB}tf10002087.dotx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What do I need to do to apply?</dc:subject>
  <dc:creator>Microsoft Office User</dc:creator>
  <cp:keywords/>
  <dc:description/>
  <cp:lastModifiedBy>Microsoft Office User</cp:lastModifiedBy>
  <cp:revision>9</cp:revision>
  <dcterms:created xsi:type="dcterms:W3CDTF">2021-01-29T12:16:00Z</dcterms:created>
  <dcterms:modified xsi:type="dcterms:W3CDTF">2021-03-01T12:21:00Z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